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BA94D" w14:textId="3CEA2D5D" w:rsidR="00DA0F6D" w:rsidRPr="00DA0F6D" w:rsidRDefault="00DA0F6D" w:rsidP="00DA0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nl-BE"/>
        </w:rPr>
      </w:pPr>
      <w:r w:rsidRPr="00DA0F6D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drawing>
          <wp:inline distT="0" distB="0" distL="0" distR="0" wp14:anchorId="2DCA2DCC" wp14:editId="716459A2">
            <wp:extent cx="3438525" cy="1927659"/>
            <wp:effectExtent l="0" t="0" r="0" b="0"/>
            <wp:docPr id="4" name="Afbeelding 4" descr="F:\5_Vorming\Studiedagen_Colloquia\Diabetescongres\2024\Visual\DEFINITIEF\VISUAL_DIABETES-vankoptott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_Vorming\Studiedagen_Colloquia\Diabetescongres\2024\Visual\DEFINITIEF\VISUAL_DIABETES-vankoptott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643" cy="193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7969B" w14:textId="5EB9B224" w:rsidR="00F250E0" w:rsidRDefault="00F250E0" w:rsidP="00F0569F">
      <w:pPr>
        <w:spacing w:after="40" w:line="240" w:lineRule="auto"/>
        <w:jc w:val="center"/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</w:pPr>
      <w:r>
        <w:rPr>
          <w:b/>
          <w:bCs/>
        </w:rPr>
        <w:t xml:space="preserve">Persoonsgerichte </w:t>
      </w:r>
      <w:proofErr w:type="spellStart"/>
      <w:r>
        <w:rPr>
          <w:b/>
          <w:bCs/>
        </w:rPr>
        <w:t>Diabetezorg</w:t>
      </w:r>
      <w:proofErr w:type="spellEnd"/>
      <w:r>
        <w:rPr>
          <w:b/>
          <w:bCs/>
        </w:rPr>
        <w:t xml:space="preserve"> van kop tot teen” : weten -  luisteren &amp; meevoelen en coachen</w:t>
      </w:r>
    </w:p>
    <w:p w14:paraId="4560F60A" w14:textId="5E1BE2F2" w:rsidR="0080700B" w:rsidRPr="00731AC0" w:rsidRDefault="00F0569F" w:rsidP="00F0569F">
      <w:pPr>
        <w:spacing w:after="40" w:line="240" w:lineRule="auto"/>
        <w:jc w:val="center"/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>PROGRAMMA</w:t>
      </w:r>
      <w:r w:rsidR="006A0DB8" w:rsidRPr="00731AC0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 xml:space="preserve"> </w:t>
      </w:r>
      <w:r w:rsidR="00CD1D53" w:rsidRPr="00731AC0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 xml:space="preserve">- </w:t>
      </w:r>
      <w:bookmarkStart w:id="0" w:name="_Hlk148528960"/>
      <w:r w:rsidR="00000DBF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>DONDERDA</w:t>
      </w:r>
      <w:r w:rsidR="006A0DB8" w:rsidRPr="00731AC0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>G 1</w:t>
      </w:r>
      <w:r w:rsidR="00973883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>4</w:t>
      </w:r>
      <w:r w:rsidR="006A0DB8" w:rsidRPr="00731AC0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 xml:space="preserve"> NOVEMBER 202</w:t>
      </w:r>
      <w:r w:rsidR="00973883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>4</w:t>
      </w:r>
      <w:bookmarkEnd w:id="0"/>
    </w:p>
    <w:p w14:paraId="33CBB2AD" w14:textId="77777777" w:rsidR="008E2289" w:rsidRPr="00731AC0" w:rsidRDefault="008E2289" w:rsidP="0080700B">
      <w:pPr>
        <w:spacing w:after="40" w:line="240" w:lineRule="auto"/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</w:pPr>
    </w:p>
    <w:p w14:paraId="289276E8" w14:textId="77777777" w:rsidR="00C6521D" w:rsidRPr="00676AA6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676AA6">
        <w:rPr>
          <w:rFonts w:ascii="Verdana" w:eastAsia="Times New Roman" w:hAnsi="Verdana" w:cs="Times New Roman"/>
          <w:b/>
          <w:sz w:val="16"/>
          <w:szCs w:val="16"/>
          <w:lang w:eastAsia="nl-BE"/>
        </w:rPr>
        <w:t>Moderatoren:</w:t>
      </w:r>
    </w:p>
    <w:p w14:paraId="15E876E1" w14:textId="77777777" w:rsidR="00C6521D" w:rsidRPr="00921D77" w:rsidRDefault="00C6521D" w:rsidP="00C6521D">
      <w:pPr>
        <w:tabs>
          <w:tab w:val="left" w:pos="851"/>
        </w:tabs>
        <w:spacing w:after="40" w:line="240" w:lineRule="auto"/>
        <w:ind w:left="851" w:hanging="567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°</w:t>
      </w:r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ab/>
        <w:t xml:space="preserve">Prof. Em. Dr. Raoul </w:t>
      </w:r>
      <w:proofErr w:type="spellStart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Rottiers</w:t>
      </w:r>
      <w:proofErr w:type="spellEnd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– Endocrinoloog </w:t>
      </w:r>
      <w:proofErr w:type="spellStart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UGent</w:t>
      </w:r>
      <w:proofErr w:type="spellEnd"/>
    </w:p>
    <w:p w14:paraId="12254BFD" w14:textId="793C2DC1" w:rsidR="00C6521D" w:rsidRPr="00921D77" w:rsidRDefault="00C6521D" w:rsidP="00C6521D">
      <w:pPr>
        <w:tabs>
          <w:tab w:val="left" w:pos="851"/>
        </w:tabs>
        <w:spacing w:after="40" w:line="240" w:lineRule="auto"/>
        <w:ind w:left="851" w:hanging="567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°</w:t>
      </w:r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ab/>
        <w:t xml:space="preserve">Dhr. Marc Claeys – gewezen Directeur onderzoek, dienstverlening en </w:t>
      </w:r>
      <w:proofErr w:type="spellStart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perm</w:t>
      </w:r>
      <w:r w:rsidR="00731AC0" w:rsidRPr="00921D77">
        <w:rPr>
          <w:rFonts w:ascii="Verdana" w:eastAsia="Times New Roman" w:hAnsi="Verdana" w:cs="Times New Roman"/>
          <w:sz w:val="16"/>
          <w:szCs w:val="16"/>
          <w:lang w:eastAsia="nl-BE"/>
        </w:rPr>
        <w:t>.</w:t>
      </w:r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vorming</w:t>
      </w:r>
      <w:proofErr w:type="spellEnd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</w:t>
      </w:r>
      <w:proofErr w:type="spellStart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Artevelde</w:t>
      </w:r>
      <w:r w:rsidR="00731AC0" w:rsidRPr="00921D77">
        <w:rPr>
          <w:rFonts w:ascii="Verdana" w:eastAsia="Times New Roman" w:hAnsi="Verdana" w:cs="Times New Roman"/>
          <w:sz w:val="16"/>
          <w:szCs w:val="16"/>
          <w:lang w:eastAsia="nl-BE"/>
        </w:rPr>
        <w:t>HS</w:t>
      </w:r>
      <w:proofErr w:type="spellEnd"/>
    </w:p>
    <w:p w14:paraId="3BE0EFDE" w14:textId="77777777" w:rsidR="00C6521D" w:rsidRPr="00731AC0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3F5EF203" w14:textId="14F3F668" w:rsidR="00C6521D" w:rsidRPr="002E148E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09u00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  <w:t>Verwelkoming</w:t>
      </w:r>
      <w:r w:rsidR="002E148E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</w:t>
      </w:r>
    </w:p>
    <w:p w14:paraId="3877392D" w14:textId="723A7CDB" w:rsidR="007D051F" w:rsidRDefault="007D051F" w:rsidP="007D051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2E148E">
        <w:rPr>
          <w:rFonts w:ascii="Verdana" w:eastAsia="Times New Roman" w:hAnsi="Verdana" w:cs="Times New Roman"/>
          <w:sz w:val="16"/>
          <w:szCs w:val="16"/>
          <w:lang w:eastAsia="nl-BE"/>
        </w:rPr>
        <w:t xml:space="preserve">Mevr. 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Marleen De Pover, Coördinator Diabetessymposium N</w:t>
      </w:r>
      <w:r w:rsidR="002E148E">
        <w:rPr>
          <w:rFonts w:ascii="Verdana" w:eastAsia="Times New Roman" w:hAnsi="Verdana" w:cs="Times New Roman"/>
          <w:sz w:val="16"/>
          <w:szCs w:val="16"/>
          <w:lang w:eastAsia="nl-BE"/>
        </w:rPr>
        <w:t>etwerk Verpleegkunde</w:t>
      </w:r>
    </w:p>
    <w:p w14:paraId="50D95641" w14:textId="77777777" w:rsidR="00C6521D" w:rsidRPr="00731AC0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40615EBC" w14:textId="36210754" w:rsidR="00412226" w:rsidRPr="002E148E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09u1</w:t>
      </w:r>
      <w:r w:rsidR="00412226" w:rsidRPr="008226F1">
        <w:rPr>
          <w:rFonts w:ascii="Verdana" w:eastAsia="Times New Roman" w:hAnsi="Verdana" w:cs="Times New Roman"/>
          <w:sz w:val="16"/>
          <w:szCs w:val="16"/>
          <w:lang w:eastAsia="nl-BE"/>
        </w:rPr>
        <w:t>0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412226" w:rsidRPr="00412226">
        <w:rPr>
          <w:rFonts w:ascii="Verdana" w:eastAsia="Times New Roman" w:hAnsi="Verdana" w:cs="Times New Roman"/>
          <w:b/>
          <w:sz w:val="16"/>
          <w:szCs w:val="16"/>
          <w:lang w:eastAsia="nl-BE"/>
        </w:rPr>
        <w:t>Transplantatie van stamcel afgeleide insuline producerende cellen bij DM</w:t>
      </w:r>
    </w:p>
    <w:p w14:paraId="370010B8" w14:textId="77777777" w:rsidR="00216CF6" w:rsidRDefault="00412226" w:rsidP="009015E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Pr="00412226">
        <w:rPr>
          <w:rFonts w:ascii="Verdana" w:eastAsia="Times New Roman" w:hAnsi="Verdana" w:cs="Times New Roman"/>
          <w:sz w:val="16"/>
          <w:szCs w:val="16"/>
          <w:lang w:eastAsia="nl-BE"/>
        </w:rPr>
        <w:t>Prof. Dr .B. Keymeulen</w:t>
      </w:r>
      <w:r w:rsidR="009015EF">
        <w:rPr>
          <w:rFonts w:ascii="Verdana" w:eastAsia="Times New Roman" w:hAnsi="Verdana" w:cs="Times New Roman"/>
          <w:sz w:val="16"/>
          <w:szCs w:val="16"/>
          <w:lang w:eastAsia="nl-BE"/>
        </w:rPr>
        <w:t>,</w:t>
      </w:r>
      <w:r w:rsidR="00216CF6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diensthoofd Diabeteskliniek, UZ Brussel en researcher</w:t>
      </w:r>
    </w:p>
    <w:p w14:paraId="1C5B2613" w14:textId="77777777" w:rsidR="00C6521D" w:rsidRPr="00731AC0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24D6827A" w14:textId="1F535740" w:rsidR="0009318F" w:rsidRPr="008226F1" w:rsidRDefault="00C6521D" w:rsidP="0009318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10u00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09318F" w:rsidRPr="008226F1">
        <w:rPr>
          <w:rFonts w:ascii="Verdana" w:eastAsia="Times New Roman" w:hAnsi="Verdana" w:cs="Times New Roman"/>
          <w:b/>
          <w:sz w:val="16"/>
          <w:szCs w:val="16"/>
          <w:lang w:eastAsia="nl-BE"/>
        </w:rPr>
        <w:t xml:space="preserve">Closet loop: wat? Voor -nadelen – praktische ervaringen door ervaringsdeskundige </w:t>
      </w:r>
    </w:p>
    <w:p w14:paraId="2A8270CE" w14:textId="77C5926D" w:rsidR="0009318F" w:rsidRPr="00731AC0" w:rsidRDefault="0009318F" w:rsidP="0009318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  <w:t>Prof. Dr. P.</w:t>
      </w:r>
      <w:r w:rsidR="00C222B1" w:rsidRPr="008226F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Gillard</w:t>
      </w:r>
      <w:r w:rsidR="00C222B1" w:rsidRPr="008226F1">
        <w:rPr>
          <w:rFonts w:ascii="Verdana" w:eastAsia="Times New Roman" w:hAnsi="Verdana" w:cs="Times New Roman"/>
          <w:sz w:val="16"/>
          <w:szCs w:val="16"/>
          <w:lang w:eastAsia="nl-BE"/>
        </w:rPr>
        <w:t>, endocrinoloog, UZ Leuven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en Mevr. Cathy Van</w:t>
      </w:r>
      <w:r w:rsidR="00FA0C7A" w:rsidRPr="008226F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d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e</w:t>
      </w:r>
      <w:r w:rsidR="00FA0C7A" w:rsidRPr="008226F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M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oortele</w:t>
      </w:r>
      <w:r w:rsidR="00FA0C7A" w:rsidRPr="008226F1">
        <w:rPr>
          <w:rFonts w:ascii="Verdana" w:eastAsia="Times New Roman" w:hAnsi="Verdana" w:cs="Times New Roman"/>
          <w:sz w:val="16"/>
          <w:szCs w:val="16"/>
          <w:lang w:eastAsia="nl-BE"/>
        </w:rPr>
        <w:t>, ervaringsdeskundige</w:t>
      </w:r>
    </w:p>
    <w:p w14:paraId="268164B3" w14:textId="77777777" w:rsidR="00C6521D" w:rsidRPr="00731AC0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4D00EDE9" w14:textId="3DA9007B" w:rsidR="00C6521D" w:rsidRPr="00731AC0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10u4</w:t>
      </w:r>
      <w:r w:rsidR="00B3239A" w:rsidRPr="00731AC0">
        <w:rPr>
          <w:rFonts w:ascii="Verdana" w:eastAsia="Times New Roman" w:hAnsi="Verdana" w:cs="Times New Roman"/>
          <w:sz w:val="16"/>
          <w:szCs w:val="16"/>
          <w:lang w:eastAsia="nl-BE"/>
        </w:rPr>
        <w:t>5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  <w:t>Koffiepauze en bezoek diabetesbeurs</w:t>
      </w:r>
    </w:p>
    <w:p w14:paraId="37B3D70A" w14:textId="77777777" w:rsidR="00C6521D" w:rsidRPr="00731AC0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349BB172" w14:textId="43D850A9" w:rsidR="00DD1051" w:rsidRPr="008226F1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11u</w:t>
      </w:r>
      <w:r w:rsidR="00B3239A" w:rsidRPr="008226F1">
        <w:rPr>
          <w:rFonts w:ascii="Verdana" w:eastAsia="Times New Roman" w:hAnsi="Verdana" w:cs="Times New Roman"/>
          <w:sz w:val="16"/>
          <w:szCs w:val="16"/>
          <w:lang w:eastAsia="nl-BE"/>
        </w:rPr>
        <w:t>3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0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DD1051" w:rsidRPr="008226F1">
        <w:rPr>
          <w:rFonts w:ascii="Verdana" w:eastAsia="Times New Roman" w:hAnsi="Verdana" w:cs="Times New Roman"/>
          <w:b/>
          <w:sz w:val="16"/>
          <w:szCs w:val="16"/>
          <w:lang w:eastAsia="nl-BE"/>
        </w:rPr>
        <w:t>Welk dieet kiezen als vermageringstool bij DM?</w:t>
      </w:r>
    </w:p>
    <w:p w14:paraId="7C6E6CA2" w14:textId="50A484CB" w:rsidR="00B3239A" w:rsidRPr="00731AC0" w:rsidRDefault="00B3239A" w:rsidP="00B3239A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216CF6" w:rsidRPr="008226F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Mevr. Katia Van Hove, diëtiste, </w:t>
      </w:r>
      <w:proofErr w:type="spellStart"/>
      <w:r w:rsidR="00216CF6" w:rsidRPr="008226F1">
        <w:rPr>
          <w:rFonts w:ascii="Verdana" w:eastAsia="Times New Roman" w:hAnsi="Verdana" w:cs="Times New Roman"/>
          <w:sz w:val="16"/>
          <w:szCs w:val="16"/>
          <w:lang w:eastAsia="nl-BE"/>
        </w:rPr>
        <w:t>diabeteseducator</w:t>
      </w:r>
      <w:proofErr w:type="spellEnd"/>
      <w:r w:rsidR="00216CF6" w:rsidRPr="008226F1">
        <w:rPr>
          <w:rFonts w:ascii="Verdana" w:eastAsia="Times New Roman" w:hAnsi="Verdana" w:cs="Times New Roman"/>
          <w:sz w:val="16"/>
          <w:szCs w:val="16"/>
          <w:lang w:eastAsia="nl-BE"/>
        </w:rPr>
        <w:t>, UZ Leuven</w:t>
      </w:r>
    </w:p>
    <w:p w14:paraId="334A7D96" w14:textId="77777777" w:rsidR="00B3239A" w:rsidRPr="00731AC0" w:rsidRDefault="00B3239A" w:rsidP="00B3239A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397A5697" w14:textId="723E3DCF" w:rsidR="00B3239A" w:rsidRPr="00731AC0" w:rsidRDefault="001A546F" w:rsidP="00B3239A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12u15</w:t>
      </w:r>
      <w:r w:rsidR="00B3239A"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  <w:t xml:space="preserve">Middaglunch met </w:t>
      </w:r>
      <w:r w:rsidR="00DD105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netwerking en </w:t>
      </w:r>
      <w:r w:rsidR="00B3239A" w:rsidRPr="00731AC0">
        <w:rPr>
          <w:rFonts w:ascii="Verdana" w:eastAsia="Times New Roman" w:hAnsi="Verdana" w:cs="Times New Roman"/>
          <w:sz w:val="16"/>
          <w:szCs w:val="16"/>
          <w:lang w:eastAsia="nl-BE"/>
        </w:rPr>
        <w:t>bezoek diabetesbeurs</w:t>
      </w:r>
      <w:r w:rsidR="00DD105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en/of deelname middagsessies</w:t>
      </w:r>
    </w:p>
    <w:p w14:paraId="40AD2543" w14:textId="77777777" w:rsidR="00B00B3D" w:rsidRDefault="00B00B3D" w:rsidP="00B3239A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bookmarkStart w:id="1" w:name="_Hlk112056131"/>
    </w:p>
    <w:p w14:paraId="565F2598" w14:textId="5E432CE0" w:rsidR="00B3239A" w:rsidRDefault="00B3239A" w:rsidP="00B3239A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bookmarkStart w:id="2" w:name="_Hlk148528967"/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12u45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  <w:t>Middagsessie</w:t>
      </w:r>
      <w:r w:rsidR="00FF1915">
        <w:rPr>
          <w:rFonts w:ascii="Verdana" w:eastAsia="Times New Roman" w:hAnsi="Verdana" w:cs="Times New Roman"/>
          <w:sz w:val="16"/>
          <w:szCs w:val="16"/>
          <w:lang w:eastAsia="nl-BE"/>
        </w:rPr>
        <w:t>:</w:t>
      </w:r>
    </w:p>
    <w:p w14:paraId="3CD7F69B" w14:textId="40611D12" w:rsidR="00A37262" w:rsidRDefault="00A37262" w:rsidP="00B3239A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Pr="00A37262">
        <w:rPr>
          <w:rFonts w:ascii="Verdana" w:eastAsia="Times New Roman" w:hAnsi="Verdana" w:cs="Times New Roman"/>
          <w:b/>
          <w:sz w:val="16"/>
          <w:szCs w:val="16"/>
          <w:lang w:eastAsia="nl-BE"/>
        </w:rPr>
        <w:t xml:space="preserve">Sessie </w:t>
      </w:r>
    </w:p>
    <w:p w14:paraId="7F483F9F" w14:textId="77777777" w:rsidR="00A37262" w:rsidRPr="00731AC0" w:rsidRDefault="00A37262" w:rsidP="00B3239A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bookmarkEnd w:id="1"/>
    <w:p w14:paraId="658A4798" w14:textId="4E040F3B" w:rsidR="00FE6043" w:rsidRDefault="00B3239A" w:rsidP="00B3239A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13u15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  <w:t>Middagsessie</w:t>
      </w:r>
      <w:r w:rsidR="009963DE">
        <w:rPr>
          <w:rFonts w:ascii="Verdana" w:eastAsia="Times New Roman" w:hAnsi="Verdana" w:cs="Times New Roman"/>
          <w:sz w:val="16"/>
          <w:szCs w:val="16"/>
          <w:lang w:eastAsia="nl-BE"/>
        </w:rPr>
        <w:t>:</w:t>
      </w:r>
    </w:p>
    <w:p w14:paraId="21FDA453" w14:textId="68A507D0" w:rsidR="009963DE" w:rsidRPr="009A50FD" w:rsidRDefault="009963DE" w:rsidP="009963DE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Pr="009A50FD">
        <w:rPr>
          <w:rFonts w:ascii="Verdana" w:eastAsia="Times New Roman" w:hAnsi="Verdana" w:cs="Times New Roman"/>
          <w:b/>
          <w:sz w:val="16"/>
          <w:szCs w:val="16"/>
          <w:lang w:eastAsia="nl-BE"/>
        </w:rPr>
        <w:t xml:space="preserve">Sessie </w:t>
      </w:r>
    </w:p>
    <w:bookmarkEnd w:id="2"/>
    <w:p w14:paraId="2409047F" w14:textId="77777777" w:rsidR="00680005" w:rsidRPr="00731AC0" w:rsidRDefault="00680005" w:rsidP="00B3239A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3732F55D" w14:textId="25249971" w:rsidR="00A367C5" w:rsidRPr="00731AC0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14u00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A367C5" w:rsidRPr="00A367C5">
        <w:rPr>
          <w:rFonts w:ascii="Verdana" w:eastAsia="Times New Roman" w:hAnsi="Verdana" w:cs="Times New Roman"/>
          <w:b/>
          <w:sz w:val="16"/>
          <w:szCs w:val="16"/>
          <w:lang w:eastAsia="nl-BE"/>
        </w:rPr>
        <w:t>Psychosociale aspecten (</w:t>
      </w:r>
      <w:proofErr w:type="spellStart"/>
      <w:r w:rsidR="00A367C5" w:rsidRPr="00A367C5">
        <w:rPr>
          <w:rFonts w:ascii="Verdana" w:eastAsia="Times New Roman" w:hAnsi="Verdana" w:cs="Times New Roman"/>
          <w:b/>
          <w:sz w:val="16"/>
          <w:szCs w:val="16"/>
          <w:lang w:eastAsia="nl-BE"/>
        </w:rPr>
        <w:t>patient</w:t>
      </w:r>
      <w:proofErr w:type="spellEnd"/>
      <w:r w:rsidR="00A367C5" w:rsidRPr="00A367C5">
        <w:rPr>
          <w:rFonts w:ascii="Verdana" w:eastAsia="Times New Roman" w:hAnsi="Verdana" w:cs="Times New Roman"/>
          <w:b/>
          <w:sz w:val="16"/>
          <w:szCs w:val="16"/>
          <w:lang w:eastAsia="nl-BE"/>
        </w:rPr>
        <w:t>/partner en zorgverstrekker) bij complexe (chronische) wonden</w:t>
      </w:r>
    </w:p>
    <w:p w14:paraId="0A72D2FE" w14:textId="338BE3C6" w:rsidR="00C80E6C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A367C5" w:rsidRPr="00A367C5">
        <w:rPr>
          <w:rFonts w:ascii="Verdana" w:eastAsia="Times New Roman" w:hAnsi="Verdana" w:cs="Times New Roman"/>
          <w:sz w:val="16"/>
          <w:szCs w:val="16"/>
          <w:lang w:eastAsia="nl-BE"/>
        </w:rPr>
        <w:t>Dr. K. Van Acker</w:t>
      </w:r>
      <w:r w:rsidR="009015EF">
        <w:rPr>
          <w:rFonts w:ascii="Verdana" w:eastAsia="Times New Roman" w:hAnsi="Verdana" w:cs="Times New Roman"/>
          <w:sz w:val="16"/>
          <w:szCs w:val="16"/>
          <w:lang w:eastAsia="nl-BE"/>
        </w:rPr>
        <w:t>,</w:t>
      </w:r>
      <w:r w:rsidR="00C80E6C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</w:t>
      </w:r>
      <w:proofErr w:type="spellStart"/>
      <w:r w:rsidR="00C80E6C">
        <w:rPr>
          <w:rFonts w:ascii="Verdana" w:eastAsia="Times New Roman" w:hAnsi="Verdana" w:cs="Times New Roman"/>
          <w:sz w:val="16"/>
          <w:szCs w:val="16"/>
          <w:lang w:eastAsia="nl-BE"/>
        </w:rPr>
        <w:t>endocrinologe</w:t>
      </w:r>
      <w:proofErr w:type="spellEnd"/>
      <w:r w:rsidR="00C80E6C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en dokter bij D-Foot International</w:t>
      </w:r>
    </w:p>
    <w:p w14:paraId="7B42F6F8" w14:textId="77777777" w:rsidR="00C6521D" w:rsidRPr="00731AC0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53098081" w14:textId="755E482C" w:rsidR="00B3239A" w:rsidRPr="00731AC0" w:rsidRDefault="00C6521D" w:rsidP="00B3239A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</w:t>
      </w:r>
      <w:r w:rsidR="00B3239A" w:rsidRPr="00731AC0">
        <w:rPr>
          <w:rFonts w:ascii="Verdana" w:eastAsia="Times New Roman" w:hAnsi="Verdana" w:cs="Times New Roman"/>
          <w:sz w:val="16"/>
          <w:szCs w:val="16"/>
          <w:lang w:eastAsia="nl-BE"/>
        </w:rPr>
        <w:t>4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u</w:t>
      </w:r>
      <w:r w:rsidR="008C1787">
        <w:rPr>
          <w:rFonts w:ascii="Verdana" w:eastAsia="Times New Roman" w:hAnsi="Verdana" w:cs="Times New Roman"/>
          <w:sz w:val="16"/>
          <w:szCs w:val="16"/>
          <w:lang w:eastAsia="nl-BE"/>
        </w:rPr>
        <w:t>4</w:t>
      </w:r>
      <w:r w:rsidR="00B3239A" w:rsidRPr="00731AC0">
        <w:rPr>
          <w:rFonts w:ascii="Verdana" w:eastAsia="Times New Roman" w:hAnsi="Verdana" w:cs="Times New Roman"/>
          <w:sz w:val="16"/>
          <w:szCs w:val="16"/>
          <w:lang w:eastAsia="nl-BE"/>
        </w:rPr>
        <w:t>5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B3239A" w:rsidRPr="00731AC0">
        <w:rPr>
          <w:rFonts w:ascii="Verdana" w:eastAsia="Times New Roman" w:hAnsi="Verdana" w:cs="Times New Roman"/>
          <w:sz w:val="16"/>
          <w:szCs w:val="16"/>
          <w:lang w:eastAsia="nl-BE"/>
        </w:rPr>
        <w:t>Koffiepauze en bezoek diabetesbeurs</w:t>
      </w:r>
    </w:p>
    <w:p w14:paraId="2E93AACF" w14:textId="77777777" w:rsidR="00C6521D" w:rsidRPr="00731AC0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743D309B" w14:textId="248B7067" w:rsidR="00D015F0" w:rsidRPr="00062DE8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15u</w:t>
      </w:r>
      <w:r w:rsidR="00D378AB" w:rsidRPr="00731AC0">
        <w:rPr>
          <w:rFonts w:ascii="Verdana" w:eastAsia="Times New Roman" w:hAnsi="Verdana" w:cs="Times New Roman"/>
          <w:sz w:val="16"/>
          <w:szCs w:val="16"/>
          <w:lang w:eastAsia="nl-BE"/>
        </w:rPr>
        <w:t>1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0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D015F0" w:rsidRPr="00D015F0">
        <w:rPr>
          <w:rFonts w:ascii="Verdana" w:eastAsia="Times New Roman" w:hAnsi="Verdana" w:cs="Times New Roman"/>
          <w:b/>
          <w:sz w:val="16"/>
          <w:szCs w:val="16"/>
          <w:lang w:eastAsia="nl-BE"/>
        </w:rPr>
        <w:t>Vasculaire alarmtekens</w:t>
      </w:r>
    </w:p>
    <w:p w14:paraId="3C512432" w14:textId="77777777" w:rsidR="00B275DD" w:rsidRDefault="00C6521D" w:rsidP="009015E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D015F0" w:rsidRPr="00D015F0">
        <w:rPr>
          <w:rFonts w:ascii="Verdana" w:eastAsia="Times New Roman" w:hAnsi="Verdana" w:cs="Times New Roman"/>
          <w:sz w:val="16"/>
          <w:szCs w:val="16"/>
          <w:lang w:eastAsia="nl-BE"/>
        </w:rPr>
        <w:t>Dr. S.</w:t>
      </w:r>
      <w:r w:rsidR="00C222B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</w:t>
      </w:r>
      <w:proofErr w:type="spellStart"/>
      <w:r w:rsidR="00D015F0" w:rsidRPr="00D015F0">
        <w:rPr>
          <w:rFonts w:ascii="Verdana" w:eastAsia="Times New Roman" w:hAnsi="Verdana" w:cs="Times New Roman"/>
          <w:sz w:val="16"/>
          <w:szCs w:val="16"/>
          <w:lang w:eastAsia="nl-BE"/>
        </w:rPr>
        <w:t>Speybrouck</w:t>
      </w:r>
      <w:proofErr w:type="spellEnd"/>
      <w:r w:rsidR="009015EF">
        <w:rPr>
          <w:rFonts w:ascii="Verdana" w:eastAsia="Times New Roman" w:hAnsi="Verdana" w:cs="Times New Roman"/>
          <w:sz w:val="16"/>
          <w:szCs w:val="16"/>
          <w:lang w:eastAsia="nl-BE"/>
        </w:rPr>
        <w:t>,</w:t>
      </w:r>
      <w:r w:rsidR="00B275DD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vaatchirurg en </w:t>
      </w:r>
      <w:proofErr w:type="spellStart"/>
      <w:r w:rsidR="00B275DD">
        <w:rPr>
          <w:rFonts w:ascii="Verdana" w:eastAsia="Times New Roman" w:hAnsi="Verdana" w:cs="Times New Roman"/>
          <w:sz w:val="16"/>
          <w:szCs w:val="16"/>
          <w:lang w:eastAsia="nl-BE"/>
        </w:rPr>
        <w:t>fleboloog</w:t>
      </w:r>
      <w:proofErr w:type="spellEnd"/>
      <w:r w:rsidR="00B275DD">
        <w:rPr>
          <w:rFonts w:ascii="Verdana" w:eastAsia="Times New Roman" w:hAnsi="Verdana" w:cs="Times New Roman"/>
          <w:sz w:val="16"/>
          <w:szCs w:val="16"/>
          <w:lang w:eastAsia="nl-BE"/>
        </w:rPr>
        <w:t>, AZ Sint-Blasius, Dendermonde</w:t>
      </w:r>
    </w:p>
    <w:p w14:paraId="6267FAA5" w14:textId="77777777" w:rsidR="00C6521D" w:rsidRPr="00731AC0" w:rsidRDefault="00C6521D" w:rsidP="00C6521D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6E109F57" w14:textId="45BC04F1" w:rsidR="00DA530C" w:rsidRPr="008226F1" w:rsidRDefault="00C6521D" w:rsidP="0028265A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bookmarkStart w:id="3" w:name="_Hlk136420544"/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16u</w:t>
      </w:r>
      <w:r w:rsidR="00CD1D53" w:rsidRPr="008226F1">
        <w:rPr>
          <w:rFonts w:ascii="Verdana" w:eastAsia="Times New Roman" w:hAnsi="Verdana" w:cs="Times New Roman"/>
          <w:sz w:val="16"/>
          <w:szCs w:val="16"/>
          <w:lang w:eastAsia="nl-BE"/>
        </w:rPr>
        <w:t>0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0</w:t>
      </w:r>
      <w:r w:rsidRPr="008226F1">
        <w:rPr>
          <w:rFonts w:ascii="Verdana" w:eastAsia="Times New Roman" w:hAnsi="Verdana" w:cs="Times New Roman"/>
          <w:b/>
          <w:sz w:val="16"/>
          <w:szCs w:val="16"/>
          <w:lang w:eastAsia="nl-BE"/>
        </w:rPr>
        <w:tab/>
      </w:r>
      <w:r w:rsidR="00DA530C" w:rsidRPr="008226F1">
        <w:rPr>
          <w:rFonts w:ascii="Verdana" w:hAnsi="Verdana"/>
          <w:b/>
          <w:bCs/>
          <w:color w:val="000000"/>
          <w:sz w:val="16"/>
          <w:szCs w:val="16"/>
        </w:rPr>
        <w:t>Wondzorg anno 2024</w:t>
      </w:r>
    </w:p>
    <w:p w14:paraId="119BE4C3" w14:textId="7977F720" w:rsidR="004E4736" w:rsidRPr="00B275DD" w:rsidRDefault="0028265A" w:rsidP="003B1A43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DA530C" w:rsidRPr="008226F1">
        <w:rPr>
          <w:rFonts w:ascii="Verdana" w:eastAsia="Times New Roman" w:hAnsi="Verdana" w:cs="Times New Roman"/>
          <w:sz w:val="16"/>
          <w:szCs w:val="16"/>
          <w:lang w:eastAsia="nl-BE"/>
        </w:rPr>
        <w:t>Dhr</w:t>
      </w:r>
      <w:r w:rsidR="00DA530C" w:rsidRPr="008226F1">
        <w:t xml:space="preserve">. </w:t>
      </w:r>
      <w:r w:rsidR="00DA530C" w:rsidRPr="008226F1">
        <w:rPr>
          <w:rFonts w:ascii="Verdana" w:eastAsia="Times New Roman" w:hAnsi="Verdana" w:cs="Times New Roman"/>
          <w:sz w:val="16"/>
          <w:szCs w:val="16"/>
          <w:lang w:eastAsia="nl-BE"/>
        </w:rPr>
        <w:t>Diego Backaert</w:t>
      </w:r>
      <w:r w:rsidR="006934DE" w:rsidRPr="008226F1">
        <w:rPr>
          <w:rFonts w:ascii="Verdana" w:eastAsia="Times New Roman" w:hAnsi="Verdana" w:cs="Times New Roman"/>
          <w:sz w:val="16"/>
          <w:szCs w:val="16"/>
          <w:lang w:eastAsia="nl-BE"/>
        </w:rPr>
        <w:t>, zaakvoerder wondzorgadvies en groep Backaert Amenthu</w:t>
      </w:r>
    </w:p>
    <w:p w14:paraId="45EC890C" w14:textId="539FABB2" w:rsidR="00026E3F" w:rsidRDefault="00026E3F" w:rsidP="00CD1D53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bookmarkEnd w:id="3"/>
    <w:p w14:paraId="3468C58A" w14:textId="77B845C7" w:rsidR="00AA0A11" w:rsidRPr="00CD1D53" w:rsidRDefault="00C6521D" w:rsidP="00AE0F14">
      <w:pPr>
        <w:pStyle w:val="Normaalweb"/>
        <w:shd w:val="clear" w:color="auto" w:fill="FFFFFF"/>
        <w:spacing w:before="0" w:beforeAutospacing="0" w:after="0" w:afterAutospacing="0"/>
      </w:pPr>
      <w:r w:rsidRPr="00731AC0">
        <w:rPr>
          <w:rFonts w:ascii="Verdana" w:eastAsia="Times New Roman" w:hAnsi="Verdana"/>
          <w:sz w:val="16"/>
          <w:szCs w:val="16"/>
        </w:rPr>
        <w:t xml:space="preserve">16u50-17u00: </w:t>
      </w:r>
      <w:r w:rsidR="00104EED" w:rsidRPr="00104EED">
        <w:rPr>
          <w:rFonts w:ascii="Verdana" w:eastAsia="Times New Roman" w:hAnsi="Verdana"/>
          <w:b/>
          <w:sz w:val="16"/>
          <w:szCs w:val="16"/>
        </w:rPr>
        <w:t>Wat neem je mee naar jouw werkplek?</w:t>
      </w:r>
      <w:r w:rsidR="00AA0A11" w:rsidRPr="00CD1D53">
        <w:br w:type="page"/>
      </w:r>
    </w:p>
    <w:p w14:paraId="1D33B353" w14:textId="37CA4F17" w:rsidR="00355DD3" w:rsidRPr="003D29CD" w:rsidRDefault="00DA0F6D" w:rsidP="00362A9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</w:pPr>
      <w:r w:rsidRPr="00DA0F6D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w:lastRenderedPageBreak/>
        <w:drawing>
          <wp:inline distT="0" distB="0" distL="0" distR="0" wp14:anchorId="67490197" wp14:editId="76CEEEB2">
            <wp:extent cx="3438525" cy="1927659"/>
            <wp:effectExtent l="0" t="0" r="0" b="0"/>
            <wp:docPr id="5" name="Afbeelding 5" descr="F:\5_Vorming\Studiedagen_Colloquia\Diabetescongres\2024\Visual\DEFINITIEF\VISUAL_DIABETES-vankoptott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_Vorming\Studiedagen_Colloquia\Diabetescongres\2024\Visual\DEFINITIEF\VISUAL_DIABETES-vankoptott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643" cy="193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431F2" w14:textId="77777777" w:rsidR="003D29CD" w:rsidRDefault="003D29CD" w:rsidP="003D29CD">
      <w:pPr>
        <w:spacing w:after="40" w:line="240" w:lineRule="auto"/>
        <w:jc w:val="center"/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</w:pPr>
      <w:r>
        <w:rPr>
          <w:b/>
          <w:bCs/>
        </w:rPr>
        <w:t xml:space="preserve">Persoonsgerichte </w:t>
      </w:r>
      <w:proofErr w:type="spellStart"/>
      <w:r>
        <w:rPr>
          <w:b/>
          <w:bCs/>
        </w:rPr>
        <w:t>Diabetezorg</w:t>
      </w:r>
      <w:proofErr w:type="spellEnd"/>
      <w:r>
        <w:rPr>
          <w:b/>
          <w:bCs/>
        </w:rPr>
        <w:t xml:space="preserve"> van kop tot teen” : weten -  luisteren &amp; meevoelen en coachen</w:t>
      </w:r>
    </w:p>
    <w:p w14:paraId="65AEE0F1" w14:textId="2F4E5001" w:rsidR="00362A99" w:rsidRPr="009A50FD" w:rsidRDefault="00362A99" w:rsidP="00362A99">
      <w:pPr>
        <w:spacing w:after="40" w:line="240" w:lineRule="auto"/>
        <w:jc w:val="center"/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</w:pPr>
      <w:r w:rsidRPr="009A50FD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 xml:space="preserve">PROGRAMMA - </w:t>
      </w:r>
      <w:bookmarkStart w:id="4" w:name="_Hlk148528988"/>
      <w:r w:rsidR="00C66244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>VRIJ</w:t>
      </w:r>
      <w:r w:rsidRPr="009A50FD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>DAG 1</w:t>
      </w:r>
      <w:r w:rsidR="00973883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>5</w:t>
      </w:r>
      <w:r w:rsidRPr="009A50FD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 xml:space="preserve"> NOVEMBER 202</w:t>
      </w:r>
      <w:r w:rsidR="00973883">
        <w:rPr>
          <w:rFonts w:ascii="Verdana" w:eastAsia="Times New Roman" w:hAnsi="Verdana" w:cs="Times New Roman"/>
          <w:bCs/>
          <w:color w:val="000000"/>
          <w:sz w:val="16"/>
          <w:szCs w:val="16"/>
          <w:lang w:eastAsia="nl-BE"/>
        </w:rPr>
        <w:t>4</w:t>
      </w:r>
      <w:bookmarkEnd w:id="4"/>
    </w:p>
    <w:p w14:paraId="00F86F99" w14:textId="77777777" w:rsidR="00362A99" w:rsidRPr="00B90085" w:rsidRDefault="00362A99" w:rsidP="00362A99">
      <w:pPr>
        <w:spacing w:after="40" w:line="240" w:lineRule="auto"/>
        <w:rPr>
          <w:rFonts w:ascii="Verdana" w:eastAsia="Times New Roman" w:hAnsi="Verdana" w:cs="Times New Roman"/>
          <w:bCs/>
          <w:color w:val="000000"/>
          <w:sz w:val="14"/>
          <w:szCs w:val="14"/>
          <w:lang w:eastAsia="nl-BE"/>
        </w:rPr>
      </w:pPr>
    </w:p>
    <w:p w14:paraId="3F205296" w14:textId="77777777" w:rsidR="0064706F" w:rsidRPr="00676AA6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676AA6">
        <w:rPr>
          <w:rFonts w:ascii="Verdana" w:eastAsia="Times New Roman" w:hAnsi="Verdana" w:cs="Times New Roman"/>
          <w:b/>
          <w:sz w:val="16"/>
          <w:szCs w:val="16"/>
          <w:lang w:eastAsia="nl-BE"/>
        </w:rPr>
        <w:t>Moderatoren:</w:t>
      </w:r>
    </w:p>
    <w:p w14:paraId="560D2AD8" w14:textId="77777777" w:rsidR="0064706F" w:rsidRPr="00921D77" w:rsidRDefault="0064706F" w:rsidP="0064706F">
      <w:pPr>
        <w:tabs>
          <w:tab w:val="left" w:pos="851"/>
        </w:tabs>
        <w:spacing w:after="40" w:line="240" w:lineRule="auto"/>
        <w:ind w:left="851" w:hanging="567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°</w:t>
      </w:r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ab/>
        <w:t xml:space="preserve">Prof. Em. Dr. Raoul </w:t>
      </w:r>
      <w:proofErr w:type="spellStart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Rottiers</w:t>
      </w:r>
      <w:proofErr w:type="spellEnd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– Endocrinoloog </w:t>
      </w:r>
      <w:proofErr w:type="spellStart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UGent</w:t>
      </w:r>
      <w:proofErr w:type="spellEnd"/>
    </w:p>
    <w:p w14:paraId="52317EF4" w14:textId="77777777" w:rsidR="0064706F" w:rsidRPr="00921D77" w:rsidRDefault="0064706F" w:rsidP="0064706F">
      <w:pPr>
        <w:tabs>
          <w:tab w:val="left" w:pos="851"/>
        </w:tabs>
        <w:spacing w:after="40" w:line="240" w:lineRule="auto"/>
        <w:ind w:left="851" w:hanging="567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°</w:t>
      </w:r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ab/>
        <w:t xml:space="preserve">Dhr. Marc Claeys – gewezen Directeur onderzoek, dienstverlening en </w:t>
      </w:r>
      <w:proofErr w:type="spellStart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perm.vorming</w:t>
      </w:r>
      <w:proofErr w:type="spellEnd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</w:t>
      </w:r>
      <w:proofErr w:type="spellStart"/>
      <w:r w:rsidRPr="00921D77">
        <w:rPr>
          <w:rFonts w:ascii="Verdana" w:eastAsia="Times New Roman" w:hAnsi="Verdana" w:cs="Times New Roman"/>
          <w:sz w:val="16"/>
          <w:szCs w:val="16"/>
          <w:lang w:eastAsia="nl-BE"/>
        </w:rPr>
        <w:t>ArteveldeHS</w:t>
      </w:r>
      <w:proofErr w:type="spellEnd"/>
    </w:p>
    <w:p w14:paraId="4FE0325A" w14:textId="77777777" w:rsidR="0064706F" w:rsidRPr="00921D77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66F88D1F" w14:textId="77777777" w:rsidR="0064706F" w:rsidRPr="002E148E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09u00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  <w:t>Verwelkoming</w:t>
      </w:r>
      <w:r>
        <w:rPr>
          <w:rFonts w:ascii="Verdana" w:eastAsia="Times New Roman" w:hAnsi="Verdana" w:cs="Times New Roman"/>
          <w:sz w:val="16"/>
          <w:szCs w:val="16"/>
          <w:lang w:eastAsia="nl-BE"/>
        </w:rPr>
        <w:t xml:space="preserve"> </w:t>
      </w:r>
    </w:p>
    <w:p w14:paraId="684AC3B6" w14:textId="48D4C03D" w:rsidR="0064706F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>
        <w:rPr>
          <w:rFonts w:ascii="Verdana" w:eastAsia="Times New Roman" w:hAnsi="Verdana" w:cs="Times New Roman"/>
          <w:sz w:val="16"/>
          <w:szCs w:val="16"/>
          <w:lang w:eastAsia="nl-BE"/>
        </w:rPr>
        <w:t xml:space="preserve">Mevr. 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Marleen De Pover, Coördinator Diabetessymposium N</w:t>
      </w:r>
      <w:r>
        <w:rPr>
          <w:rFonts w:ascii="Verdana" w:eastAsia="Times New Roman" w:hAnsi="Verdana" w:cs="Times New Roman"/>
          <w:sz w:val="16"/>
          <w:szCs w:val="16"/>
          <w:lang w:eastAsia="nl-BE"/>
        </w:rPr>
        <w:t>etwerk Verpleegkunde</w:t>
      </w:r>
    </w:p>
    <w:p w14:paraId="17431B13" w14:textId="77777777" w:rsidR="0064706F" w:rsidRPr="00731AC0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7CA9897D" w14:textId="78F586AA" w:rsidR="0064706F" w:rsidRPr="008226F1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09u10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8226F1" w:rsidRPr="008226F1">
        <w:rPr>
          <w:rFonts w:ascii="Verdana" w:eastAsia="Times New Roman" w:hAnsi="Verdana" w:cs="Times New Roman"/>
          <w:b/>
          <w:bCs/>
          <w:sz w:val="16"/>
          <w:szCs w:val="16"/>
          <w:lang w:eastAsia="nl-BE"/>
        </w:rPr>
        <w:t>De rol van motivatie in duurzame gedragsverandering: het ABC model</w:t>
      </w:r>
    </w:p>
    <w:p w14:paraId="60A4884C" w14:textId="77777777" w:rsidR="005754CD" w:rsidRPr="008226F1" w:rsidRDefault="0064706F" w:rsidP="009015E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  <w:t>Prof. M. Vansteenkiste</w:t>
      </w:r>
      <w:r w:rsidR="009015EF" w:rsidRPr="008226F1">
        <w:rPr>
          <w:rFonts w:ascii="Verdana" w:eastAsia="Times New Roman" w:hAnsi="Verdana" w:cs="Times New Roman"/>
          <w:sz w:val="16"/>
          <w:szCs w:val="16"/>
          <w:lang w:eastAsia="nl-BE"/>
        </w:rPr>
        <w:t>,</w:t>
      </w:r>
      <w:r w:rsidR="005754CD" w:rsidRPr="008226F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motivatie- en ontwikkelingspsycholoog, </w:t>
      </w:r>
      <w:proofErr w:type="spellStart"/>
      <w:r w:rsidR="005754CD" w:rsidRPr="008226F1">
        <w:rPr>
          <w:rFonts w:ascii="Verdana" w:eastAsia="Times New Roman" w:hAnsi="Verdana" w:cs="Times New Roman"/>
          <w:sz w:val="16"/>
          <w:szCs w:val="16"/>
          <w:lang w:eastAsia="nl-BE"/>
        </w:rPr>
        <w:t>UGent</w:t>
      </w:r>
      <w:proofErr w:type="spellEnd"/>
    </w:p>
    <w:p w14:paraId="5909781E" w14:textId="77777777" w:rsidR="0064706F" w:rsidRPr="008226F1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35790D0F" w14:textId="07E5758A" w:rsidR="00B55538" w:rsidRPr="008226F1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10u00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8226F1">
        <w:rPr>
          <w:rFonts w:ascii="Verdana" w:eastAsia="Times New Roman" w:hAnsi="Verdana" w:cs="Times New Roman"/>
          <w:b/>
          <w:sz w:val="16"/>
          <w:szCs w:val="16"/>
          <w:lang w:eastAsia="nl-BE"/>
        </w:rPr>
        <w:t>De ene” type 2” is de andere niet</w:t>
      </w:r>
    </w:p>
    <w:p w14:paraId="73C67AB9" w14:textId="645AC503" w:rsidR="0064706F" w:rsidRPr="00731AC0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B55538" w:rsidRPr="008226F1">
        <w:rPr>
          <w:rFonts w:ascii="Verdana" w:eastAsia="Times New Roman" w:hAnsi="Verdana" w:cs="Times New Roman"/>
          <w:sz w:val="16"/>
          <w:szCs w:val="16"/>
          <w:lang w:eastAsia="nl-BE"/>
        </w:rPr>
        <w:t>Prof. dr. F. Nobels</w:t>
      </w:r>
      <w:r w:rsidR="00F93D71" w:rsidRPr="008226F1">
        <w:rPr>
          <w:rFonts w:ascii="Verdana" w:eastAsia="Times New Roman" w:hAnsi="Verdana" w:cs="Times New Roman"/>
          <w:sz w:val="16"/>
          <w:szCs w:val="16"/>
          <w:lang w:eastAsia="nl-BE"/>
        </w:rPr>
        <w:t>, e</w:t>
      </w:r>
      <w:r w:rsidR="00F93D71" w:rsidRPr="008226F1">
        <w:rPr>
          <w:rFonts w:ascii="Verdana" w:eastAsia="Times New Roman" w:hAnsi="Verdana" w:cs="Times New Roman"/>
          <w:sz w:val="17"/>
          <w:szCs w:val="17"/>
          <w:lang w:eastAsia="nl-BE"/>
        </w:rPr>
        <w:t>ndocrinoloog, OLV Aalst, Gastprofessor KU Leuven</w:t>
      </w:r>
    </w:p>
    <w:p w14:paraId="205F009F" w14:textId="77777777" w:rsidR="0064706F" w:rsidRPr="00731AC0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77A79F83" w14:textId="77777777" w:rsidR="0064706F" w:rsidRPr="00731AC0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10u45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  <w:t>Koffiepauze en bezoek diabetesbeurs</w:t>
      </w:r>
    </w:p>
    <w:p w14:paraId="72F58BDB" w14:textId="68E36587" w:rsidR="00267AE1" w:rsidRPr="008226F1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11u30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8226F1" w:rsidRPr="008226F1">
        <w:rPr>
          <w:rFonts w:ascii="Verdana" w:eastAsia="Times New Roman" w:hAnsi="Verdana" w:cs="Times New Roman"/>
          <w:b/>
          <w:bCs/>
          <w:sz w:val="16"/>
          <w:szCs w:val="16"/>
          <w:lang w:eastAsia="nl-BE"/>
        </w:rPr>
        <w:t xml:space="preserve">Glycemiemedicatie bij type 2: </w:t>
      </w:r>
      <w:r w:rsidR="00267AE1" w:rsidRPr="008226F1">
        <w:rPr>
          <w:rFonts w:ascii="Verdana" w:eastAsia="Times New Roman" w:hAnsi="Verdana" w:cs="Times New Roman"/>
          <w:b/>
          <w:bCs/>
          <w:sz w:val="16"/>
          <w:szCs w:val="16"/>
          <w:lang w:eastAsia="nl-BE"/>
        </w:rPr>
        <w:t>Casuïstiek</w:t>
      </w:r>
      <w:r w:rsidR="00267AE1" w:rsidRPr="008226F1">
        <w:rPr>
          <w:rFonts w:ascii="Verdana" w:eastAsia="Times New Roman" w:hAnsi="Verdana" w:cs="Times New Roman"/>
          <w:b/>
          <w:sz w:val="16"/>
          <w:szCs w:val="16"/>
          <w:lang w:eastAsia="nl-BE"/>
        </w:rPr>
        <w:t xml:space="preserve"> </w:t>
      </w:r>
    </w:p>
    <w:p w14:paraId="667AE9B2" w14:textId="33341E01" w:rsidR="00267AE1" w:rsidRPr="00731AC0" w:rsidRDefault="00267AE1" w:rsidP="00267AE1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  <w:t>Prof. dr. F. Nobels</w:t>
      </w:r>
      <w:r w:rsidR="00F93D71" w:rsidRPr="008226F1">
        <w:rPr>
          <w:rFonts w:ascii="Verdana" w:eastAsia="Times New Roman" w:hAnsi="Verdana" w:cs="Times New Roman"/>
          <w:sz w:val="16"/>
          <w:szCs w:val="16"/>
          <w:lang w:eastAsia="nl-BE"/>
        </w:rPr>
        <w:t>, e</w:t>
      </w:r>
      <w:r w:rsidR="00F93D71" w:rsidRPr="008226F1">
        <w:rPr>
          <w:rFonts w:ascii="Verdana" w:eastAsia="Times New Roman" w:hAnsi="Verdana" w:cs="Times New Roman"/>
          <w:sz w:val="17"/>
          <w:szCs w:val="17"/>
          <w:lang w:eastAsia="nl-BE"/>
        </w:rPr>
        <w:t>ndocrinoloog, OLV Aalst, Gastprofessor KU Leuven</w:t>
      </w:r>
    </w:p>
    <w:p w14:paraId="35C389B5" w14:textId="77777777" w:rsidR="0064706F" w:rsidRPr="00731AC0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2986AC76" w14:textId="77777777" w:rsidR="0064706F" w:rsidRPr="00731AC0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12u15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  <w:t xml:space="preserve">Middaglunch met </w:t>
      </w:r>
      <w:r>
        <w:rPr>
          <w:rFonts w:ascii="Verdana" w:eastAsia="Times New Roman" w:hAnsi="Verdana" w:cs="Times New Roman"/>
          <w:sz w:val="16"/>
          <w:szCs w:val="16"/>
          <w:lang w:eastAsia="nl-BE"/>
        </w:rPr>
        <w:t xml:space="preserve">netwerking en 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bezoek diabetesbeurs</w:t>
      </w:r>
      <w:r>
        <w:rPr>
          <w:rFonts w:ascii="Verdana" w:eastAsia="Times New Roman" w:hAnsi="Verdana" w:cs="Times New Roman"/>
          <w:sz w:val="16"/>
          <w:szCs w:val="16"/>
          <w:lang w:eastAsia="nl-BE"/>
        </w:rPr>
        <w:t xml:space="preserve"> en/of deelname middagsessies</w:t>
      </w:r>
    </w:p>
    <w:p w14:paraId="2E92FE30" w14:textId="77777777" w:rsidR="0064706F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582E50AD" w14:textId="77777777" w:rsidR="0064706F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12u45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  <w:t>Middagsessie</w:t>
      </w:r>
      <w:r>
        <w:rPr>
          <w:rFonts w:ascii="Verdana" w:eastAsia="Times New Roman" w:hAnsi="Verdana" w:cs="Times New Roman"/>
          <w:sz w:val="16"/>
          <w:szCs w:val="16"/>
          <w:lang w:eastAsia="nl-BE"/>
        </w:rPr>
        <w:t>:</w:t>
      </w:r>
    </w:p>
    <w:p w14:paraId="03D9E381" w14:textId="77777777" w:rsidR="0064706F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Pr="00A37262">
        <w:rPr>
          <w:rFonts w:ascii="Verdana" w:eastAsia="Times New Roman" w:hAnsi="Verdana" w:cs="Times New Roman"/>
          <w:b/>
          <w:sz w:val="16"/>
          <w:szCs w:val="16"/>
          <w:lang w:eastAsia="nl-BE"/>
        </w:rPr>
        <w:t xml:space="preserve">Sessie </w:t>
      </w:r>
    </w:p>
    <w:p w14:paraId="58F9797E" w14:textId="77777777" w:rsidR="0064706F" w:rsidRPr="00731AC0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75B6C85D" w14:textId="77777777" w:rsidR="0064706F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13u15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  <w:t>Middagsessie</w:t>
      </w:r>
      <w:r>
        <w:rPr>
          <w:rFonts w:ascii="Verdana" w:eastAsia="Times New Roman" w:hAnsi="Verdana" w:cs="Times New Roman"/>
          <w:sz w:val="16"/>
          <w:szCs w:val="16"/>
          <w:lang w:eastAsia="nl-BE"/>
        </w:rPr>
        <w:t>:</w:t>
      </w:r>
    </w:p>
    <w:p w14:paraId="00317FB7" w14:textId="77777777" w:rsidR="0064706F" w:rsidRPr="009A50FD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Pr="009A50FD">
        <w:rPr>
          <w:rFonts w:ascii="Verdana" w:eastAsia="Times New Roman" w:hAnsi="Verdana" w:cs="Times New Roman"/>
          <w:b/>
          <w:sz w:val="16"/>
          <w:szCs w:val="16"/>
          <w:lang w:eastAsia="nl-BE"/>
        </w:rPr>
        <w:t xml:space="preserve">Sessie </w:t>
      </w:r>
    </w:p>
    <w:p w14:paraId="05FD4090" w14:textId="77777777" w:rsidR="0064706F" w:rsidRPr="00731AC0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0A665552" w14:textId="218C74E2" w:rsidR="00364649" w:rsidRPr="008226F1" w:rsidRDefault="0064706F" w:rsidP="008226F1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14u00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8226F1" w:rsidRPr="008226F1">
        <w:rPr>
          <w:rFonts w:ascii="Verdana" w:eastAsia="Times New Roman" w:hAnsi="Verdana" w:cs="Times New Roman"/>
          <w:b/>
          <w:bCs/>
          <w:sz w:val="16"/>
          <w:szCs w:val="16"/>
          <w:lang w:eastAsia="nl-BE"/>
        </w:rPr>
        <w:t>Welke impact heeft DM op een relatie? Een tango met drie.</w:t>
      </w:r>
    </w:p>
    <w:p w14:paraId="791AD21B" w14:textId="2B57FCA7" w:rsidR="0064706F" w:rsidRPr="00731AC0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8226F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Getuigenis door </w:t>
      </w:r>
      <w:r w:rsidR="00364649" w:rsidRPr="008226F1">
        <w:rPr>
          <w:rFonts w:ascii="Verdana" w:eastAsia="Times New Roman" w:hAnsi="Verdana" w:cs="Times New Roman"/>
          <w:sz w:val="16"/>
          <w:szCs w:val="16"/>
          <w:lang w:eastAsia="nl-BE"/>
        </w:rPr>
        <w:t>Mevr. Michèle Morel</w:t>
      </w:r>
      <w:r w:rsidR="007E7678" w:rsidRPr="008226F1">
        <w:rPr>
          <w:rFonts w:ascii="Verdana" w:eastAsia="Times New Roman" w:hAnsi="Verdana" w:cs="Times New Roman"/>
          <w:sz w:val="16"/>
          <w:szCs w:val="16"/>
          <w:lang w:eastAsia="nl-BE"/>
        </w:rPr>
        <w:t>, ervaringsdeskundige</w:t>
      </w:r>
    </w:p>
    <w:p w14:paraId="14FB4920" w14:textId="77777777" w:rsidR="0064706F" w:rsidRPr="00731AC0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1FB05EC0" w14:textId="6E44E7E3" w:rsidR="00984AE2" w:rsidRPr="008226F1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b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1</w:t>
      </w:r>
      <w:r w:rsidR="00984AE2" w:rsidRPr="008226F1">
        <w:rPr>
          <w:rFonts w:ascii="Verdana" w:eastAsia="Times New Roman" w:hAnsi="Verdana" w:cs="Times New Roman"/>
          <w:sz w:val="16"/>
          <w:szCs w:val="16"/>
          <w:lang w:eastAsia="nl-BE"/>
        </w:rPr>
        <w:t>4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u</w:t>
      </w:r>
      <w:r w:rsidR="00984AE2" w:rsidRPr="008226F1">
        <w:rPr>
          <w:rFonts w:ascii="Verdana" w:eastAsia="Times New Roman" w:hAnsi="Verdana" w:cs="Times New Roman"/>
          <w:sz w:val="16"/>
          <w:szCs w:val="16"/>
          <w:lang w:eastAsia="nl-BE"/>
        </w:rPr>
        <w:t>2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0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984AE2" w:rsidRPr="008226F1">
        <w:rPr>
          <w:rFonts w:ascii="Verdana" w:eastAsia="Times New Roman" w:hAnsi="Verdana" w:cs="Times New Roman"/>
          <w:b/>
          <w:sz w:val="16"/>
          <w:szCs w:val="16"/>
          <w:lang w:eastAsia="nl-BE"/>
        </w:rPr>
        <w:t>Vegetarische voeding &amp; diabetes</w:t>
      </w:r>
    </w:p>
    <w:p w14:paraId="0B3D7034" w14:textId="756D098C" w:rsidR="002C710E" w:rsidRDefault="0064706F" w:rsidP="009015E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984AE2" w:rsidRPr="008226F1">
        <w:rPr>
          <w:rFonts w:ascii="Verdana" w:eastAsia="Times New Roman" w:hAnsi="Verdana" w:cs="Times New Roman"/>
          <w:sz w:val="16"/>
          <w:szCs w:val="16"/>
          <w:lang w:eastAsia="nl-BE"/>
        </w:rPr>
        <w:t>Dhr. Dimitri Declercq</w:t>
      </w:r>
      <w:r w:rsidR="009015EF" w:rsidRPr="008226F1">
        <w:rPr>
          <w:rFonts w:ascii="Verdana" w:eastAsia="Times New Roman" w:hAnsi="Verdana" w:cs="Times New Roman"/>
          <w:sz w:val="16"/>
          <w:szCs w:val="16"/>
          <w:lang w:eastAsia="nl-BE"/>
        </w:rPr>
        <w:t>,</w:t>
      </w:r>
      <w:r w:rsidR="002C710E" w:rsidRPr="008226F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diëtist, </w:t>
      </w:r>
      <w:proofErr w:type="spellStart"/>
      <w:r w:rsidR="002C710E" w:rsidRPr="008226F1">
        <w:rPr>
          <w:rFonts w:ascii="Verdana" w:eastAsia="Times New Roman" w:hAnsi="Verdana" w:cs="Times New Roman"/>
          <w:sz w:val="16"/>
          <w:szCs w:val="16"/>
          <w:lang w:eastAsia="nl-BE"/>
        </w:rPr>
        <w:t>diabeteseducator</w:t>
      </w:r>
      <w:proofErr w:type="spellEnd"/>
      <w:r w:rsidR="002C710E" w:rsidRPr="008226F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diabetescentrum voor kinderen en adolescenten UZ Gent en dokter in de gezondheidswetenschappen, UZ Gent en UZ Brussel</w:t>
      </w:r>
    </w:p>
    <w:p w14:paraId="782AB8B4" w14:textId="6263E57F" w:rsidR="0064706F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10C8E329" w14:textId="3ED35DF6" w:rsidR="00984AE2" w:rsidRPr="00731AC0" w:rsidRDefault="00984AE2" w:rsidP="00984AE2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</w:t>
      </w:r>
      <w:r w:rsidR="00985A90">
        <w:rPr>
          <w:rFonts w:ascii="Verdana" w:eastAsia="Times New Roman" w:hAnsi="Verdana" w:cs="Times New Roman"/>
          <w:sz w:val="16"/>
          <w:szCs w:val="16"/>
          <w:lang w:eastAsia="nl-BE"/>
        </w:rPr>
        <w:t>5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u</w:t>
      </w:r>
      <w:r>
        <w:rPr>
          <w:rFonts w:ascii="Verdana" w:eastAsia="Times New Roman" w:hAnsi="Verdana" w:cs="Times New Roman"/>
          <w:sz w:val="16"/>
          <w:szCs w:val="16"/>
          <w:lang w:eastAsia="nl-BE"/>
        </w:rPr>
        <w:t>0</w:t>
      </w:r>
      <w:r w:rsidR="00985A90">
        <w:rPr>
          <w:rFonts w:ascii="Verdana" w:eastAsia="Times New Roman" w:hAnsi="Verdana" w:cs="Times New Roman"/>
          <w:sz w:val="16"/>
          <w:szCs w:val="16"/>
          <w:lang w:eastAsia="nl-BE"/>
        </w:rPr>
        <w:t>5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ab/>
        <w:t>Koffiepauze en bezoek diabetesbeurs</w:t>
      </w:r>
    </w:p>
    <w:p w14:paraId="05BF6926" w14:textId="77777777" w:rsidR="00984AE2" w:rsidRPr="00731AC0" w:rsidRDefault="00984AE2" w:rsidP="00984AE2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268A9FFC" w14:textId="0F364381" w:rsidR="00742EC8" w:rsidRPr="008226F1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hAnsi="Verdana"/>
          <w:b/>
          <w:bCs/>
          <w:color w:val="000000"/>
          <w:sz w:val="16"/>
          <w:szCs w:val="16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1</w:t>
      </w:r>
      <w:r w:rsidR="00742EC8" w:rsidRPr="008226F1">
        <w:rPr>
          <w:rFonts w:ascii="Verdana" w:eastAsia="Times New Roman" w:hAnsi="Verdana" w:cs="Times New Roman"/>
          <w:sz w:val="16"/>
          <w:szCs w:val="16"/>
          <w:lang w:eastAsia="nl-BE"/>
        </w:rPr>
        <w:t>5</w:t>
      </w: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>u</w:t>
      </w:r>
      <w:r w:rsidR="00742EC8" w:rsidRPr="008226F1">
        <w:rPr>
          <w:rFonts w:ascii="Verdana" w:eastAsia="Times New Roman" w:hAnsi="Verdana" w:cs="Times New Roman"/>
          <w:sz w:val="16"/>
          <w:szCs w:val="16"/>
          <w:lang w:eastAsia="nl-BE"/>
        </w:rPr>
        <w:t>25</w:t>
      </w:r>
      <w:r w:rsidRPr="008226F1">
        <w:rPr>
          <w:rFonts w:ascii="Verdana" w:eastAsia="Times New Roman" w:hAnsi="Verdana" w:cs="Times New Roman"/>
          <w:b/>
          <w:sz w:val="16"/>
          <w:szCs w:val="16"/>
          <w:lang w:eastAsia="nl-BE"/>
        </w:rPr>
        <w:tab/>
      </w:r>
      <w:r w:rsidR="00742EC8" w:rsidRPr="008226F1">
        <w:rPr>
          <w:rFonts w:ascii="Verdana" w:hAnsi="Verdana"/>
          <w:b/>
          <w:bCs/>
          <w:color w:val="000000"/>
          <w:sz w:val="16"/>
          <w:szCs w:val="16"/>
        </w:rPr>
        <w:t>Plots was ik diabeet en dan …. Leven met</w:t>
      </w:r>
    </w:p>
    <w:p w14:paraId="6808A6A3" w14:textId="38ADD2E8" w:rsidR="00742EC8" w:rsidRPr="00742EC8" w:rsidRDefault="0064706F" w:rsidP="00742EC8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 w:rsidRPr="008226F1"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="00742EC8" w:rsidRPr="008226F1">
        <w:rPr>
          <w:rFonts w:ascii="Verdana" w:eastAsia="Times New Roman" w:hAnsi="Verdana" w:cs="Times New Roman"/>
          <w:sz w:val="16"/>
          <w:szCs w:val="16"/>
          <w:lang w:eastAsia="nl-BE"/>
        </w:rPr>
        <w:t>Dhr. Bert Maes, ervaringsdeskundige</w:t>
      </w:r>
      <w:r w:rsidR="00C12691" w:rsidRPr="008226F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, </w:t>
      </w:r>
      <w:proofErr w:type="spellStart"/>
      <w:r w:rsidR="00C12691" w:rsidRPr="008226F1">
        <w:rPr>
          <w:rFonts w:ascii="Verdana" w:eastAsia="Times New Roman" w:hAnsi="Verdana" w:cs="Times New Roman"/>
          <w:sz w:val="16"/>
          <w:szCs w:val="16"/>
          <w:lang w:eastAsia="nl-BE"/>
        </w:rPr>
        <w:t>p</w:t>
      </w:r>
      <w:r w:rsidR="00742EC8" w:rsidRPr="008226F1">
        <w:rPr>
          <w:rFonts w:ascii="Verdana" w:eastAsia="Times New Roman" w:hAnsi="Verdana" w:cs="Times New Roman"/>
          <w:sz w:val="16"/>
          <w:szCs w:val="16"/>
          <w:lang w:eastAsia="nl-BE"/>
        </w:rPr>
        <w:t>atiëntenexpert</w:t>
      </w:r>
      <w:proofErr w:type="spellEnd"/>
      <w:r w:rsidR="00742EC8" w:rsidRPr="008226F1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bij Diabetes Liga</w:t>
      </w:r>
    </w:p>
    <w:p w14:paraId="59FD7AE6" w14:textId="3C25DC06" w:rsidR="0064706F" w:rsidRDefault="0064706F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781770D9" w14:textId="0732AC4E" w:rsidR="00C12691" w:rsidRDefault="00C12691" w:rsidP="00C12691">
      <w:pPr>
        <w:tabs>
          <w:tab w:val="left" w:pos="851"/>
        </w:tabs>
        <w:spacing w:after="40" w:line="240" w:lineRule="auto"/>
        <w:ind w:left="851" w:hanging="851"/>
        <w:rPr>
          <w:rFonts w:ascii="Verdana" w:hAnsi="Verdana"/>
          <w:b/>
          <w:bCs/>
          <w:color w:val="000000"/>
          <w:sz w:val="16"/>
          <w:szCs w:val="16"/>
        </w:rPr>
      </w:pP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1</w:t>
      </w:r>
      <w:r w:rsidR="00411799">
        <w:rPr>
          <w:rFonts w:ascii="Verdana" w:eastAsia="Times New Roman" w:hAnsi="Verdana" w:cs="Times New Roman"/>
          <w:sz w:val="16"/>
          <w:szCs w:val="16"/>
          <w:lang w:eastAsia="nl-BE"/>
        </w:rPr>
        <w:t>6</w:t>
      </w:r>
      <w:r w:rsidRPr="00731AC0">
        <w:rPr>
          <w:rFonts w:ascii="Verdana" w:eastAsia="Times New Roman" w:hAnsi="Verdana" w:cs="Times New Roman"/>
          <w:sz w:val="16"/>
          <w:szCs w:val="16"/>
          <w:lang w:eastAsia="nl-BE"/>
        </w:rPr>
        <w:t>u</w:t>
      </w:r>
      <w:r w:rsidR="00411799">
        <w:rPr>
          <w:rFonts w:ascii="Verdana" w:eastAsia="Times New Roman" w:hAnsi="Verdana" w:cs="Times New Roman"/>
          <w:sz w:val="16"/>
          <w:szCs w:val="16"/>
          <w:lang w:eastAsia="nl-BE"/>
        </w:rPr>
        <w:t>0</w:t>
      </w:r>
      <w:r>
        <w:rPr>
          <w:rFonts w:ascii="Verdana" w:eastAsia="Times New Roman" w:hAnsi="Verdana" w:cs="Times New Roman"/>
          <w:sz w:val="16"/>
          <w:szCs w:val="16"/>
          <w:lang w:eastAsia="nl-BE"/>
        </w:rPr>
        <w:t>5</w:t>
      </w:r>
      <w:r w:rsidRPr="00731AC0">
        <w:rPr>
          <w:rFonts w:ascii="Verdana" w:eastAsia="Times New Roman" w:hAnsi="Verdana" w:cs="Times New Roman"/>
          <w:b/>
          <w:sz w:val="16"/>
          <w:szCs w:val="16"/>
          <w:lang w:eastAsia="nl-BE"/>
        </w:rPr>
        <w:tab/>
      </w:r>
      <w:r>
        <w:rPr>
          <w:rFonts w:ascii="Verdana" w:eastAsia="Times New Roman" w:hAnsi="Verdana" w:cs="Times New Roman"/>
          <w:b/>
          <w:sz w:val="16"/>
          <w:szCs w:val="16"/>
          <w:lang w:eastAsia="nl-BE"/>
        </w:rPr>
        <w:t>“</w:t>
      </w:r>
      <w:r w:rsidRPr="00C12691">
        <w:rPr>
          <w:rFonts w:ascii="Verdana" w:hAnsi="Verdana"/>
          <w:b/>
          <w:bCs/>
          <w:color w:val="000000"/>
          <w:sz w:val="16"/>
          <w:szCs w:val="16"/>
        </w:rPr>
        <w:t>Mijn diabetes, ik zie het nu even niet meer zitten”. Samen op weg. Tips voor hulpverlener</w:t>
      </w:r>
    </w:p>
    <w:p w14:paraId="672FE012" w14:textId="77777777" w:rsidR="00847C60" w:rsidRDefault="00C12691" w:rsidP="00C12691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  <w:r>
        <w:rPr>
          <w:rFonts w:ascii="Verdana" w:eastAsia="Times New Roman" w:hAnsi="Verdana" w:cs="Times New Roman"/>
          <w:sz w:val="16"/>
          <w:szCs w:val="16"/>
          <w:lang w:eastAsia="nl-BE"/>
        </w:rPr>
        <w:tab/>
      </w:r>
      <w:r w:rsidRPr="00C12691">
        <w:rPr>
          <w:rFonts w:ascii="Verdana" w:eastAsia="Times New Roman" w:hAnsi="Verdana" w:cs="Times New Roman"/>
          <w:sz w:val="16"/>
          <w:szCs w:val="16"/>
          <w:lang w:eastAsia="nl-BE"/>
        </w:rPr>
        <w:t>Dhr. Geert De Backer</w:t>
      </w:r>
      <w:r w:rsidR="00775A11">
        <w:rPr>
          <w:rFonts w:ascii="Verdana" w:eastAsia="Times New Roman" w:hAnsi="Verdana" w:cs="Times New Roman"/>
          <w:sz w:val="16"/>
          <w:szCs w:val="16"/>
          <w:lang w:eastAsia="nl-BE"/>
        </w:rPr>
        <w:t>,</w:t>
      </w:r>
      <w:r w:rsidR="00847C60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zelfstandige </w:t>
      </w:r>
      <w:proofErr w:type="spellStart"/>
      <w:r w:rsidR="00847C60">
        <w:rPr>
          <w:rFonts w:ascii="Verdana" w:eastAsia="Times New Roman" w:hAnsi="Verdana" w:cs="Times New Roman"/>
          <w:sz w:val="16"/>
          <w:szCs w:val="16"/>
          <w:lang w:eastAsia="nl-BE"/>
        </w:rPr>
        <w:t>diabeteseducator</w:t>
      </w:r>
      <w:proofErr w:type="spellEnd"/>
      <w:r w:rsidR="00847C60">
        <w:rPr>
          <w:rFonts w:ascii="Verdana" w:eastAsia="Times New Roman" w:hAnsi="Verdana" w:cs="Times New Roman"/>
          <w:sz w:val="16"/>
          <w:szCs w:val="16"/>
          <w:lang w:eastAsia="nl-BE"/>
        </w:rPr>
        <w:t xml:space="preserve"> – vroedvrouw &amp; coach</w:t>
      </w:r>
    </w:p>
    <w:p w14:paraId="1376994A" w14:textId="77777777" w:rsidR="00C12691" w:rsidRDefault="00C12691" w:rsidP="0064706F">
      <w:pPr>
        <w:tabs>
          <w:tab w:val="left" w:pos="851"/>
        </w:tabs>
        <w:spacing w:after="40" w:line="240" w:lineRule="auto"/>
        <w:ind w:left="851" w:hanging="851"/>
        <w:rPr>
          <w:rFonts w:ascii="Verdana" w:eastAsia="Times New Roman" w:hAnsi="Verdana" w:cs="Times New Roman"/>
          <w:sz w:val="16"/>
          <w:szCs w:val="16"/>
          <w:lang w:eastAsia="nl-BE"/>
        </w:rPr>
      </w:pPr>
    </w:p>
    <w:p w14:paraId="64C0ACAA" w14:textId="6C60C183" w:rsidR="00362A99" w:rsidRPr="00B90085" w:rsidRDefault="0064706F" w:rsidP="0064706F">
      <w:pPr>
        <w:pStyle w:val="Normaalweb"/>
        <w:shd w:val="clear" w:color="auto" w:fill="FFFFFF"/>
        <w:spacing w:before="0" w:beforeAutospacing="0" w:after="0" w:afterAutospacing="0"/>
        <w:rPr>
          <w:sz w:val="14"/>
          <w:szCs w:val="14"/>
        </w:rPr>
      </w:pPr>
      <w:r w:rsidRPr="00731AC0">
        <w:rPr>
          <w:rFonts w:ascii="Verdana" w:eastAsia="Times New Roman" w:hAnsi="Verdana"/>
          <w:sz w:val="16"/>
          <w:szCs w:val="16"/>
        </w:rPr>
        <w:t xml:space="preserve">16u50-17u00: </w:t>
      </w:r>
      <w:r w:rsidRPr="00104EED">
        <w:rPr>
          <w:rFonts w:ascii="Verdana" w:eastAsia="Times New Roman" w:hAnsi="Verdana"/>
          <w:b/>
          <w:sz w:val="16"/>
          <w:szCs w:val="16"/>
        </w:rPr>
        <w:t>Wat neem je mee naar jouw werkplek?</w:t>
      </w:r>
    </w:p>
    <w:sectPr w:rsidR="00362A99" w:rsidRPr="00B90085" w:rsidSect="001305D1">
      <w:footerReference w:type="default" r:id="rId8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92C6" w14:textId="77777777" w:rsidR="001305D1" w:rsidRDefault="001305D1" w:rsidP="009231B4">
      <w:r>
        <w:separator/>
      </w:r>
    </w:p>
  </w:endnote>
  <w:endnote w:type="continuationSeparator" w:id="0">
    <w:p w14:paraId="70E06D6A" w14:textId="77777777" w:rsidR="001305D1" w:rsidRDefault="001305D1" w:rsidP="0092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590F5" w14:textId="0B5F94D9" w:rsidR="009231B4" w:rsidRPr="00B64409" w:rsidRDefault="009231B4" w:rsidP="00BE56F4">
    <w:pPr>
      <w:pStyle w:val="Voettekst"/>
      <w:pBdr>
        <w:top w:val="single" w:sz="4" w:space="1" w:color="auto"/>
      </w:pBdr>
      <w:ind w:right="-347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</w:t>
    </w:r>
    <w:r w:rsidR="00BE56F4">
      <w:rPr>
        <w:rFonts w:ascii="Arial" w:hAnsi="Arial" w:cs="Arial"/>
        <w:i/>
        <w:sz w:val="16"/>
        <w:szCs w:val="16"/>
      </w:rPr>
      <w:t>ETWERK VERPLEEGKUNDE,</w:t>
    </w:r>
    <w:r>
      <w:rPr>
        <w:rFonts w:ascii="Arial" w:hAnsi="Arial" w:cs="Arial"/>
        <w:i/>
        <w:sz w:val="16"/>
        <w:szCs w:val="16"/>
      </w:rPr>
      <w:t xml:space="preserve"> </w:t>
    </w:r>
    <w:proofErr w:type="spellStart"/>
    <w:r>
      <w:rPr>
        <w:rFonts w:ascii="Arial" w:hAnsi="Arial" w:cs="Arial"/>
        <w:i/>
        <w:sz w:val="16"/>
        <w:szCs w:val="16"/>
      </w:rPr>
      <w:t>Vergote</w:t>
    </w:r>
    <w:proofErr w:type="spellEnd"/>
    <w:r>
      <w:rPr>
        <w:rFonts w:ascii="Arial" w:hAnsi="Arial" w:cs="Arial"/>
        <w:i/>
        <w:sz w:val="16"/>
        <w:szCs w:val="16"/>
      </w:rPr>
      <w:t xml:space="preserve"> Square 43</w:t>
    </w:r>
    <w:r w:rsidR="00BE56F4"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t xml:space="preserve"> 1030 Brussel   +32 2 737 97 83    </w:t>
    </w:r>
    <w:hyperlink r:id="rId1" w:history="1">
      <w:r w:rsidR="00BE56F4" w:rsidRPr="006C0CCB">
        <w:rPr>
          <w:rStyle w:val="Hyperlink"/>
          <w:rFonts w:ascii="Arial" w:hAnsi="Arial" w:cs="Arial"/>
          <w:i/>
          <w:sz w:val="16"/>
          <w:szCs w:val="16"/>
        </w:rPr>
        <w:t>www.netwerkverpleegkunde.be</w:t>
      </w:r>
    </w:hyperlink>
    <w:r>
      <w:rPr>
        <w:rFonts w:ascii="Arial" w:hAnsi="Arial" w:cs="Arial"/>
        <w:i/>
        <w:sz w:val="16"/>
        <w:szCs w:val="16"/>
      </w:rPr>
      <w:t xml:space="preserve">               administratie@n</w:t>
    </w:r>
    <w:r w:rsidR="00BE56F4">
      <w:rPr>
        <w:rFonts w:ascii="Arial" w:hAnsi="Arial" w:cs="Arial"/>
        <w:i/>
        <w:sz w:val="16"/>
        <w:szCs w:val="16"/>
      </w:rPr>
      <w:t>etwerkverpleegkunde</w:t>
    </w:r>
    <w:r>
      <w:rPr>
        <w:rFonts w:ascii="Arial" w:hAnsi="Arial" w:cs="Arial"/>
        <w:i/>
        <w:sz w:val="16"/>
        <w:szCs w:val="16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057CC" w14:textId="77777777" w:rsidR="001305D1" w:rsidRDefault="001305D1" w:rsidP="009231B4">
      <w:r>
        <w:separator/>
      </w:r>
    </w:p>
  </w:footnote>
  <w:footnote w:type="continuationSeparator" w:id="0">
    <w:p w14:paraId="6E34AC46" w14:textId="77777777" w:rsidR="001305D1" w:rsidRDefault="001305D1" w:rsidP="0092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EA0"/>
    <w:multiLevelType w:val="hybridMultilevel"/>
    <w:tmpl w:val="BF025E2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1CB0"/>
    <w:multiLevelType w:val="hybridMultilevel"/>
    <w:tmpl w:val="616CCA6A"/>
    <w:lvl w:ilvl="0" w:tplc="EE82B092">
      <w:numFmt w:val="bullet"/>
      <w:lvlText w:val="-"/>
      <w:lvlJc w:val="left"/>
      <w:pPr>
        <w:ind w:left="1215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399848B3"/>
    <w:multiLevelType w:val="hybridMultilevel"/>
    <w:tmpl w:val="7BF6EE6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54E14"/>
    <w:multiLevelType w:val="multilevel"/>
    <w:tmpl w:val="1DBE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A17DE"/>
    <w:multiLevelType w:val="hybridMultilevel"/>
    <w:tmpl w:val="EAD6D618"/>
    <w:lvl w:ilvl="0" w:tplc="FE602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F0D3E"/>
    <w:multiLevelType w:val="multilevel"/>
    <w:tmpl w:val="66EA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977330">
    <w:abstractNumId w:val="0"/>
  </w:num>
  <w:num w:numId="2" w16cid:durableId="1836913334">
    <w:abstractNumId w:val="2"/>
  </w:num>
  <w:num w:numId="3" w16cid:durableId="1707868415">
    <w:abstractNumId w:val="5"/>
  </w:num>
  <w:num w:numId="4" w16cid:durableId="2011129717">
    <w:abstractNumId w:val="3"/>
  </w:num>
  <w:num w:numId="5" w16cid:durableId="1051229735">
    <w:abstractNumId w:val="1"/>
  </w:num>
  <w:num w:numId="6" w16cid:durableId="1945069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11"/>
    <w:rsid w:val="00000DBF"/>
    <w:rsid w:val="00007314"/>
    <w:rsid w:val="00026E3F"/>
    <w:rsid w:val="00032BBA"/>
    <w:rsid w:val="000412A3"/>
    <w:rsid w:val="00062DE8"/>
    <w:rsid w:val="000644AE"/>
    <w:rsid w:val="0009318F"/>
    <w:rsid w:val="00096A07"/>
    <w:rsid w:val="000976FF"/>
    <w:rsid w:val="000A0BF1"/>
    <w:rsid w:val="000A71FB"/>
    <w:rsid w:val="000C3212"/>
    <w:rsid w:val="000C4379"/>
    <w:rsid w:val="000C6C63"/>
    <w:rsid w:val="000F385E"/>
    <w:rsid w:val="000F52C8"/>
    <w:rsid w:val="00104EED"/>
    <w:rsid w:val="00106FD9"/>
    <w:rsid w:val="001215D7"/>
    <w:rsid w:val="001305D1"/>
    <w:rsid w:val="00131531"/>
    <w:rsid w:val="001319E3"/>
    <w:rsid w:val="0014023D"/>
    <w:rsid w:val="00145EA0"/>
    <w:rsid w:val="00152951"/>
    <w:rsid w:val="00153430"/>
    <w:rsid w:val="00163E21"/>
    <w:rsid w:val="001852DB"/>
    <w:rsid w:val="00195630"/>
    <w:rsid w:val="001A546F"/>
    <w:rsid w:val="001B2E07"/>
    <w:rsid w:val="00216CF6"/>
    <w:rsid w:val="00216FE8"/>
    <w:rsid w:val="0022213E"/>
    <w:rsid w:val="002533A2"/>
    <w:rsid w:val="002575F6"/>
    <w:rsid w:val="00261B5F"/>
    <w:rsid w:val="00267AE1"/>
    <w:rsid w:val="00267B74"/>
    <w:rsid w:val="0028265A"/>
    <w:rsid w:val="00295E42"/>
    <w:rsid w:val="002A39A3"/>
    <w:rsid w:val="002C32E0"/>
    <w:rsid w:val="002C710E"/>
    <w:rsid w:val="002D1354"/>
    <w:rsid w:val="002E148E"/>
    <w:rsid w:val="00307B98"/>
    <w:rsid w:val="00323D32"/>
    <w:rsid w:val="00335449"/>
    <w:rsid w:val="0033593D"/>
    <w:rsid w:val="00355DD3"/>
    <w:rsid w:val="00362A99"/>
    <w:rsid w:val="00364649"/>
    <w:rsid w:val="00372B20"/>
    <w:rsid w:val="00381FB9"/>
    <w:rsid w:val="003875D6"/>
    <w:rsid w:val="00387B8C"/>
    <w:rsid w:val="003941AD"/>
    <w:rsid w:val="00394341"/>
    <w:rsid w:val="003A765F"/>
    <w:rsid w:val="003B1A43"/>
    <w:rsid w:val="003C0BD0"/>
    <w:rsid w:val="003D29CD"/>
    <w:rsid w:val="003E3E9F"/>
    <w:rsid w:val="003F1C19"/>
    <w:rsid w:val="003F5C06"/>
    <w:rsid w:val="003F658A"/>
    <w:rsid w:val="00411352"/>
    <w:rsid w:val="00411799"/>
    <w:rsid w:val="00412226"/>
    <w:rsid w:val="0042090C"/>
    <w:rsid w:val="00452A4C"/>
    <w:rsid w:val="004548F1"/>
    <w:rsid w:val="00465907"/>
    <w:rsid w:val="00473584"/>
    <w:rsid w:val="0047366E"/>
    <w:rsid w:val="00477385"/>
    <w:rsid w:val="004920B5"/>
    <w:rsid w:val="00494BD2"/>
    <w:rsid w:val="004B629A"/>
    <w:rsid w:val="004D7272"/>
    <w:rsid w:val="004E221F"/>
    <w:rsid w:val="004E4736"/>
    <w:rsid w:val="004E5491"/>
    <w:rsid w:val="004F3A07"/>
    <w:rsid w:val="004F7F0D"/>
    <w:rsid w:val="00503107"/>
    <w:rsid w:val="00513A5D"/>
    <w:rsid w:val="00516C8F"/>
    <w:rsid w:val="00544BBC"/>
    <w:rsid w:val="0054685D"/>
    <w:rsid w:val="00572E24"/>
    <w:rsid w:val="005754CD"/>
    <w:rsid w:val="00582D83"/>
    <w:rsid w:val="00591C09"/>
    <w:rsid w:val="00594347"/>
    <w:rsid w:val="005A300F"/>
    <w:rsid w:val="005D652E"/>
    <w:rsid w:val="00615143"/>
    <w:rsid w:val="00630165"/>
    <w:rsid w:val="00634AFA"/>
    <w:rsid w:val="0064440B"/>
    <w:rsid w:val="0064706F"/>
    <w:rsid w:val="00676AA6"/>
    <w:rsid w:val="00680005"/>
    <w:rsid w:val="006934DE"/>
    <w:rsid w:val="006952B9"/>
    <w:rsid w:val="006A0DB8"/>
    <w:rsid w:val="006A234D"/>
    <w:rsid w:val="006A33D9"/>
    <w:rsid w:val="006B5507"/>
    <w:rsid w:val="006B5A82"/>
    <w:rsid w:val="006C1FB0"/>
    <w:rsid w:val="006C3839"/>
    <w:rsid w:val="006C5599"/>
    <w:rsid w:val="006D2FA3"/>
    <w:rsid w:val="006D5600"/>
    <w:rsid w:val="006F317C"/>
    <w:rsid w:val="00707AAB"/>
    <w:rsid w:val="00717D21"/>
    <w:rsid w:val="00725ABB"/>
    <w:rsid w:val="00727267"/>
    <w:rsid w:val="00731AC0"/>
    <w:rsid w:val="00742EC8"/>
    <w:rsid w:val="00766963"/>
    <w:rsid w:val="00771CA0"/>
    <w:rsid w:val="0077262B"/>
    <w:rsid w:val="00775A11"/>
    <w:rsid w:val="00780BBB"/>
    <w:rsid w:val="00781F37"/>
    <w:rsid w:val="00783062"/>
    <w:rsid w:val="00783F21"/>
    <w:rsid w:val="00784392"/>
    <w:rsid w:val="007957F9"/>
    <w:rsid w:val="007960C1"/>
    <w:rsid w:val="007A54D2"/>
    <w:rsid w:val="007B4BAF"/>
    <w:rsid w:val="007C19AE"/>
    <w:rsid w:val="007D051F"/>
    <w:rsid w:val="007D1E88"/>
    <w:rsid w:val="007D5FE3"/>
    <w:rsid w:val="007E1157"/>
    <w:rsid w:val="007E7678"/>
    <w:rsid w:val="007F43B6"/>
    <w:rsid w:val="0080700B"/>
    <w:rsid w:val="008226F1"/>
    <w:rsid w:val="00847C60"/>
    <w:rsid w:val="00854AD8"/>
    <w:rsid w:val="00863B8E"/>
    <w:rsid w:val="00885D01"/>
    <w:rsid w:val="00896DC1"/>
    <w:rsid w:val="008A568B"/>
    <w:rsid w:val="008A6185"/>
    <w:rsid w:val="008B107C"/>
    <w:rsid w:val="008C1787"/>
    <w:rsid w:val="008D669A"/>
    <w:rsid w:val="008E2289"/>
    <w:rsid w:val="008E5937"/>
    <w:rsid w:val="009015EF"/>
    <w:rsid w:val="00920758"/>
    <w:rsid w:val="00921D77"/>
    <w:rsid w:val="009231B4"/>
    <w:rsid w:val="00950800"/>
    <w:rsid w:val="00956176"/>
    <w:rsid w:val="0096016B"/>
    <w:rsid w:val="00973883"/>
    <w:rsid w:val="00984AE2"/>
    <w:rsid w:val="00985A90"/>
    <w:rsid w:val="009963DE"/>
    <w:rsid w:val="009A50FD"/>
    <w:rsid w:val="009C54DC"/>
    <w:rsid w:val="009E5187"/>
    <w:rsid w:val="009E71D3"/>
    <w:rsid w:val="009F1494"/>
    <w:rsid w:val="009F5077"/>
    <w:rsid w:val="00A0276C"/>
    <w:rsid w:val="00A2150D"/>
    <w:rsid w:val="00A318A1"/>
    <w:rsid w:val="00A35EB4"/>
    <w:rsid w:val="00A367C5"/>
    <w:rsid w:val="00A37262"/>
    <w:rsid w:val="00A83D13"/>
    <w:rsid w:val="00A85DE0"/>
    <w:rsid w:val="00A9695B"/>
    <w:rsid w:val="00A96C90"/>
    <w:rsid w:val="00AA0433"/>
    <w:rsid w:val="00AA0A11"/>
    <w:rsid w:val="00AB10A8"/>
    <w:rsid w:val="00AE0F14"/>
    <w:rsid w:val="00AE30D2"/>
    <w:rsid w:val="00AF00C1"/>
    <w:rsid w:val="00AF5652"/>
    <w:rsid w:val="00B00B3D"/>
    <w:rsid w:val="00B014AE"/>
    <w:rsid w:val="00B275DD"/>
    <w:rsid w:val="00B3239A"/>
    <w:rsid w:val="00B419A8"/>
    <w:rsid w:val="00B50818"/>
    <w:rsid w:val="00B52802"/>
    <w:rsid w:val="00B55538"/>
    <w:rsid w:val="00B57CF5"/>
    <w:rsid w:val="00B71592"/>
    <w:rsid w:val="00B72EE7"/>
    <w:rsid w:val="00B80CC1"/>
    <w:rsid w:val="00B823EC"/>
    <w:rsid w:val="00B8403E"/>
    <w:rsid w:val="00B90085"/>
    <w:rsid w:val="00B90E8C"/>
    <w:rsid w:val="00BB4772"/>
    <w:rsid w:val="00BC31C5"/>
    <w:rsid w:val="00BE56F4"/>
    <w:rsid w:val="00BF1EAB"/>
    <w:rsid w:val="00BF63BB"/>
    <w:rsid w:val="00C0504E"/>
    <w:rsid w:val="00C05715"/>
    <w:rsid w:val="00C12691"/>
    <w:rsid w:val="00C17A89"/>
    <w:rsid w:val="00C2151A"/>
    <w:rsid w:val="00C222B1"/>
    <w:rsid w:val="00C232A4"/>
    <w:rsid w:val="00C40474"/>
    <w:rsid w:val="00C44BEA"/>
    <w:rsid w:val="00C4777D"/>
    <w:rsid w:val="00C6521D"/>
    <w:rsid w:val="00C66244"/>
    <w:rsid w:val="00C7223D"/>
    <w:rsid w:val="00C80E6C"/>
    <w:rsid w:val="00C8640B"/>
    <w:rsid w:val="00CA0864"/>
    <w:rsid w:val="00CA5D3F"/>
    <w:rsid w:val="00CB2376"/>
    <w:rsid w:val="00CD1BA5"/>
    <w:rsid w:val="00CD1D53"/>
    <w:rsid w:val="00CE118C"/>
    <w:rsid w:val="00CF1143"/>
    <w:rsid w:val="00CF586B"/>
    <w:rsid w:val="00CF6BB0"/>
    <w:rsid w:val="00D015F0"/>
    <w:rsid w:val="00D0281A"/>
    <w:rsid w:val="00D02D36"/>
    <w:rsid w:val="00D268A2"/>
    <w:rsid w:val="00D306E4"/>
    <w:rsid w:val="00D32547"/>
    <w:rsid w:val="00D34A01"/>
    <w:rsid w:val="00D378AB"/>
    <w:rsid w:val="00D37AB8"/>
    <w:rsid w:val="00D43914"/>
    <w:rsid w:val="00D43C3B"/>
    <w:rsid w:val="00D53DFF"/>
    <w:rsid w:val="00D569E9"/>
    <w:rsid w:val="00D76914"/>
    <w:rsid w:val="00D779B6"/>
    <w:rsid w:val="00D82EC8"/>
    <w:rsid w:val="00DA0F6D"/>
    <w:rsid w:val="00DA530C"/>
    <w:rsid w:val="00DB21DD"/>
    <w:rsid w:val="00DB7857"/>
    <w:rsid w:val="00DD1051"/>
    <w:rsid w:val="00DE0517"/>
    <w:rsid w:val="00DE550B"/>
    <w:rsid w:val="00DF1AB2"/>
    <w:rsid w:val="00E07DBE"/>
    <w:rsid w:val="00E1297D"/>
    <w:rsid w:val="00E17A8C"/>
    <w:rsid w:val="00E34411"/>
    <w:rsid w:val="00E432D9"/>
    <w:rsid w:val="00E559E2"/>
    <w:rsid w:val="00E62883"/>
    <w:rsid w:val="00E7087C"/>
    <w:rsid w:val="00E73501"/>
    <w:rsid w:val="00E82CEC"/>
    <w:rsid w:val="00E83F89"/>
    <w:rsid w:val="00E91243"/>
    <w:rsid w:val="00E939AC"/>
    <w:rsid w:val="00E9778F"/>
    <w:rsid w:val="00EA3BEB"/>
    <w:rsid w:val="00EB5269"/>
    <w:rsid w:val="00EB7D27"/>
    <w:rsid w:val="00EC07B3"/>
    <w:rsid w:val="00EE269D"/>
    <w:rsid w:val="00EF2014"/>
    <w:rsid w:val="00EF3910"/>
    <w:rsid w:val="00F0569F"/>
    <w:rsid w:val="00F056A3"/>
    <w:rsid w:val="00F06A1C"/>
    <w:rsid w:val="00F219C2"/>
    <w:rsid w:val="00F250E0"/>
    <w:rsid w:val="00F433CA"/>
    <w:rsid w:val="00F54A4C"/>
    <w:rsid w:val="00F63866"/>
    <w:rsid w:val="00F706D6"/>
    <w:rsid w:val="00F72BBD"/>
    <w:rsid w:val="00F858ED"/>
    <w:rsid w:val="00F93D71"/>
    <w:rsid w:val="00F93FB2"/>
    <w:rsid w:val="00FA0C7A"/>
    <w:rsid w:val="00FD3F75"/>
    <w:rsid w:val="00FE2252"/>
    <w:rsid w:val="00FE6043"/>
    <w:rsid w:val="00FF1915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784A1"/>
  <w15:docId w15:val="{93403676-B86F-4651-81A6-CD007065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0A11"/>
  </w:style>
  <w:style w:type="paragraph" w:styleId="Kop2">
    <w:name w:val="heading 2"/>
    <w:basedOn w:val="Standaard"/>
    <w:link w:val="Kop2Char"/>
    <w:uiPriority w:val="9"/>
    <w:qFormat/>
    <w:rsid w:val="004E4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31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31B4"/>
  </w:style>
  <w:style w:type="paragraph" w:styleId="Voettekst">
    <w:name w:val="footer"/>
    <w:basedOn w:val="Standaard"/>
    <w:link w:val="VoettekstChar"/>
    <w:uiPriority w:val="99"/>
    <w:unhideWhenUsed/>
    <w:rsid w:val="009231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31B4"/>
  </w:style>
  <w:style w:type="character" w:styleId="Hyperlink">
    <w:name w:val="Hyperlink"/>
    <w:uiPriority w:val="99"/>
    <w:unhideWhenUsed/>
    <w:rsid w:val="009231B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68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68B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C652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E07DB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E56F4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4E4736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C0BD0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C0BD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twerkverpleegkunde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ke\Documents\Aangepaste%20Office-sjablonen\Brief%20hoofding%20Marijk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hoofding Marijke</Template>
  <TotalTime>0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administratie (NVKVV)</dc:creator>
  <cp:lastModifiedBy>Marleen De poover</cp:lastModifiedBy>
  <cp:revision>2</cp:revision>
  <cp:lastPrinted>2024-03-21T08:53:00Z</cp:lastPrinted>
  <dcterms:created xsi:type="dcterms:W3CDTF">2024-03-22T09:58:00Z</dcterms:created>
  <dcterms:modified xsi:type="dcterms:W3CDTF">2024-03-22T09:58:00Z</dcterms:modified>
</cp:coreProperties>
</file>